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26" w:rsidRPr="00C437AB" w:rsidRDefault="00547FE7" w:rsidP="00B81B26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4959985" cy="11645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4" w:rsidRPr="00C437AB" w:rsidRDefault="00250AA4">
      <w:pPr>
        <w:rPr>
          <w:rFonts w:ascii="Calibri" w:hAnsi="Calibri"/>
          <w:sz w:val="22"/>
          <w:szCs w:val="22"/>
        </w:rPr>
      </w:pPr>
    </w:p>
    <w:p w:rsidR="00250AA4" w:rsidRPr="00C437AB" w:rsidRDefault="00250AA4">
      <w:pPr>
        <w:pStyle w:val="Heading2"/>
        <w:rPr>
          <w:rFonts w:ascii="Calibri" w:hAnsi="Calibri"/>
          <w:sz w:val="22"/>
          <w:szCs w:val="22"/>
        </w:rPr>
      </w:pPr>
    </w:p>
    <w:p w:rsidR="00EE4B1E" w:rsidRPr="00807E8A" w:rsidRDefault="00547FE7" w:rsidP="00807E8A">
      <w:pPr>
        <w:pStyle w:val="Heading2"/>
        <w:rPr>
          <w:rFonts w:ascii="Calibri" w:hAnsi="Calibri"/>
        </w:rPr>
      </w:pPr>
      <w:r>
        <w:rPr>
          <w:rFonts w:ascii="Calibri" w:hAnsi="Calibri"/>
        </w:rPr>
        <w:t>C</w:t>
      </w:r>
      <w:r w:rsidR="00FA0BBD">
        <w:rPr>
          <w:rFonts w:ascii="Calibri" w:hAnsi="Calibri"/>
        </w:rPr>
        <w:t xml:space="preserve">PO </w:t>
      </w:r>
      <w:r w:rsidR="00587070">
        <w:rPr>
          <w:rFonts w:ascii="Calibri" w:hAnsi="Calibri"/>
        </w:rPr>
        <w:t>Education</w:t>
      </w:r>
      <w:r w:rsidR="00EE4B1E" w:rsidRPr="00807E8A">
        <w:rPr>
          <w:rFonts w:ascii="Calibri" w:hAnsi="Calibri"/>
        </w:rPr>
        <w:t xml:space="preserve"> Program</w:t>
      </w:r>
      <w:r w:rsidR="00711776" w:rsidRPr="00807E8A">
        <w:rPr>
          <w:rFonts w:ascii="Calibri" w:hAnsi="Calibri"/>
        </w:rPr>
        <w:t xml:space="preserve"> Application</w:t>
      </w:r>
    </w:p>
    <w:p w:rsidR="00807E8A" w:rsidRDefault="006946A9" w:rsidP="00807E8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 </w:t>
      </w:r>
      <w:r w:rsidR="00FA0BBD">
        <w:rPr>
          <w:rFonts w:ascii="Calibri" w:hAnsi="Calibri"/>
          <w:b/>
          <w:sz w:val="28"/>
          <w:szCs w:val="28"/>
        </w:rPr>
        <w:t>Nurse Practitioners</w:t>
      </w:r>
      <w:r w:rsidR="007D068F">
        <w:rPr>
          <w:rFonts w:ascii="Calibri" w:hAnsi="Calibri"/>
          <w:b/>
          <w:sz w:val="28"/>
          <w:szCs w:val="28"/>
        </w:rPr>
        <w:t xml:space="preserve"> - </w:t>
      </w:r>
      <w:r w:rsidR="00C931F7">
        <w:rPr>
          <w:rFonts w:ascii="Calibri" w:hAnsi="Calibri"/>
          <w:b/>
          <w:sz w:val="28"/>
          <w:szCs w:val="28"/>
        </w:rPr>
        <w:t>4</w:t>
      </w:r>
      <w:r w:rsidR="00807E8A" w:rsidRPr="00807E8A">
        <w:rPr>
          <w:rFonts w:ascii="Calibri" w:hAnsi="Calibri"/>
          <w:b/>
          <w:sz w:val="28"/>
          <w:szCs w:val="28"/>
        </w:rPr>
        <w:t xml:space="preserve"> Week </w:t>
      </w:r>
      <w:r w:rsidR="00C931F7">
        <w:rPr>
          <w:rFonts w:ascii="Calibri" w:hAnsi="Calibri"/>
          <w:b/>
          <w:sz w:val="28"/>
          <w:szCs w:val="28"/>
        </w:rPr>
        <w:t xml:space="preserve">Virtual </w:t>
      </w:r>
      <w:r w:rsidR="00807E8A" w:rsidRPr="00807E8A">
        <w:rPr>
          <w:rFonts w:ascii="Calibri" w:hAnsi="Calibri"/>
          <w:b/>
          <w:sz w:val="28"/>
          <w:szCs w:val="28"/>
        </w:rPr>
        <w:t>Program</w:t>
      </w:r>
      <w:r w:rsidR="00F55509">
        <w:rPr>
          <w:rFonts w:ascii="Calibri" w:hAnsi="Calibri"/>
          <w:b/>
          <w:sz w:val="28"/>
          <w:szCs w:val="28"/>
        </w:rPr>
        <w:t xml:space="preserve"> only:</w:t>
      </w:r>
    </w:p>
    <w:p w:rsidR="00807E8A" w:rsidRPr="00807E8A" w:rsidRDefault="00807E8A" w:rsidP="00807E8A">
      <w:pPr>
        <w:jc w:val="center"/>
        <w:rPr>
          <w:b/>
          <w:sz w:val="28"/>
          <w:szCs w:val="28"/>
        </w:rPr>
      </w:pPr>
    </w:p>
    <w:p w:rsidR="00711776" w:rsidRPr="00C437AB" w:rsidRDefault="00894BE5" w:rsidP="00711776">
      <w:pPr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 xml:space="preserve">Please ensure you have reviewed the Program mandate on the </w:t>
      </w:r>
      <w:hyperlink r:id="rId8" w:history="1">
        <w:r w:rsidRPr="00454371">
          <w:rPr>
            <w:rStyle w:val="Hyperlink"/>
            <w:rFonts w:ascii="Calibri" w:hAnsi="Calibri"/>
            <w:b/>
            <w:i/>
            <w:sz w:val="22"/>
            <w:szCs w:val="22"/>
          </w:rPr>
          <w:t>Network Website</w:t>
        </w:r>
      </w:hyperlink>
      <w:r>
        <w:rPr>
          <w:rFonts w:ascii="Calibri" w:hAnsi="Calibri"/>
          <w:b/>
          <w:i/>
          <w:color w:val="FF0000"/>
          <w:sz w:val="22"/>
          <w:szCs w:val="22"/>
        </w:rPr>
        <w:t xml:space="preserve">. </w:t>
      </w:r>
    </w:p>
    <w:p w:rsidR="0038535F" w:rsidRPr="00C437AB" w:rsidRDefault="0038535F" w:rsidP="00711776">
      <w:pPr>
        <w:rPr>
          <w:rFonts w:ascii="Calibri" w:hAnsi="Calibri"/>
          <w:b/>
          <w:i/>
          <w:color w:val="FF0000"/>
          <w:sz w:val="22"/>
          <w:szCs w:val="22"/>
        </w:rPr>
      </w:pPr>
    </w:p>
    <w:p w:rsidR="008776D4" w:rsidRDefault="00924C23" w:rsidP="0038535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APPLICANT DETAILS</w:t>
      </w:r>
    </w:p>
    <w:p w:rsidR="008776D4" w:rsidRPr="008776D4" w:rsidRDefault="008776D4" w:rsidP="008776D4"/>
    <w:p w:rsidR="0038535F" w:rsidRPr="00C437AB" w:rsidRDefault="00A5645A" w:rsidP="0038535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NAME OF APPLICANT:</w:t>
      </w:r>
      <w:r w:rsidRPr="00C437AB">
        <w:rPr>
          <w:rFonts w:ascii="Calibri" w:hAnsi="Calibri"/>
          <w:sz w:val="22"/>
          <w:szCs w:val="22"/>
        </w:rPr>
        <w:tab/>
      </w:r>
      <w:r w:rsidR="0038535F" w:rsidRPr="00C437AB">
        <w:rPr>
          <w:rFonts w:ascii="Calibri" w:hAnsi="Calibri"/>
          <w:sz w:val="22"/>
          <w:szCs w:val="22"/>
        </w:rPr>
        <w:tab/>
      </w:r>
      <w:bookmarkStart w:id="0" w:name="Text107"/>
    </w:p>
    <w:bookmarkEnd w:id="0"/>
    <w:p w:rsidR="0038535F" w:rsidRDefault="00BA65EE" w:rsidP="0038535F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st Name, Middle Initial, Last Name 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 xml:space="preserve">First Name, Middle Initial, Last Name </w:t>
      </w:r>
      <w:r>
        <w:rPr>
          <w:rFonts w:ascii="Calibri" w:hAnsi="Calibri"/>
          <w:sz w:val="22"/>
          <w:szCs w:val="22"/>
        </w:rPr>
        <w:fldChar w:fldCharType="end"/>
      </w:r>
    </w:p>
    <w:p w:rsidR="00807E8A" w:rsidRDefault="00807E8A" w:rsidP="00807E8A"/>
    <w:p w:rsidR="00807E8A" w:rsidRDefault="00807E8A" w:rsidP="00807E8A">
      <w:pPr>
        <w:rPr>
          <w:rFonts w:ascii="Calibri" w:hAnsi="Calibri"/>
          <w:b/>
          <w:sz w:val="22"/>
          <w:szCs w:val="22"/>
        </w:rPr>
      </w:pPr>
      <w:bookmarkStart w:id="1" w:name="Text359"/>
      <w:r>
        <w:rPr>
          <w:rFonts w:ascii="Calibri" w:hAnsi="Calibri"/>
          <w:b/>
          <w:sz w:val="22"/>
          <w:szCs w:val="22"/>
        </w:rPr>
        <w:t xml:space="preserve">ADDRESS </w:t>
      </w:r>
      <w:bookmarkEnd w:id="1"/>
    </w:p>
    <w:p w:rsidR="00807E8A" w:rsidRDefault="00807E8A" w:rsidP="00807E8A">
      <w:pPr>
        <w:rPr>
          <w:rFonts w:ascii="Calibri" w:hAnsi="Calibri"/>
          <w:sz w:val="22"/>
          <w:szCs w:val="22"/>
        </w:rPr>
      </w:pPr>
      <w:r w:rsidRPr="00807E8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eet # and nam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Street # and name</w:t>
      </w:r>
      <w:r w:rsidRPr="00807E8A">
        <w:rPr>
          <w:rFonts w:ascii="Calibri" w:hAnsi="Calibri"/>
          <w:sz w:val="22"/>
          <w:szCs w:val="22"/>
        </w:rPr>
        <w:fldChar w:fldCharType="end"/>
      </w:r>
      <w:r w:rsidRPr="00807E8A">
        <w:rPr>
          <w:rFonts w:ascii="Calibri" w:hAnsi="Calibri"/>
          <w:sz w:val="22"/>
          <w:szCs w:val="22"/>
        </w:rPr>
        <w:t xml:space="preserve">, </w:t>
      </w:r>
      <w:bookmarkStart w:id="2" w:name="Text363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3"/>
            <w:enabled/>
            <w:calcOnExit w:val="0"/>
            <w:textInput>
              <w:default w:val="City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City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2"/>
      <w:r w:rsidRPr="00807E8A">
        <w:rPr>
          <w:rFonts w:ascii="Calibri" w:hAnsi="Calibri"/>
          <w:sz w:val="22"/>
          <w:szCs w:val="22"/>
        </w:rPr>
        <w:t xml:space="preserve">, </w:t>
      </w:r>
      <w:bookmarkStart w:id="3" w:name="Text361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1"/>
            <w:enabled/>
            <w:calcOnExit w:val="0"/>
            <w:textInput>
              <w:default w:val="Provinc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Province</w:t>
      </w:r>
      <w:r w:rsidRPr="00807E8A">
        <w:rPr>
          <w:rFonts w:ascii="Calibri" w:hAnsi="Calibri"/>
          <w:sz w:val="22"/>
          <w:szCs w:val="22"/>
        </w:rPr>
        <w:fldChar w:fldCharType="end"/>
      </w:r>
      <w:bookmarkStart w:id="4" w:name="Text362"/>
      <w:bookmarkEnd w:id="3"/>
      <w:r w:rsidRPr="00807E8A">
        <w:rPr>
          <w:rFonts w:ascii="Calibri" w:hAnsi="Calibri"/>
          <w:sz w:val="22"/>
          <w:szCs w:val="22"/>
        </w:rPr>
        <w:t xml:space="preserve">, </w:t>
      </w:r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2"/>
            <w:enabled/>
            <w:calcOnExit w:val="0"/>
            <w:textInput>
              <w:default w:val="Postal Cod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Postal Code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4"/>
      <w:r w:rsidRPr="00807E8A">
        <w:rPr>
          <w:rFonts w:ascii="Calibri" w:hAnsi="Calibri"/>
          <w:sz w:val="22"/>
          <w:szCs w:val="22"/>
        </w:rPr>
        <w:t xml:space="preserve"> </w:t>
      </w:r>
      <w:r w:rsidRPr="00807E8A">
        <w:rPr>
          <w:rFonts w:ascii="Calibri" w:hAnsi="Calibri"/>
          <w:sz w:val="22"/>
          <w:szCs w:val="22"/>
        </w:rPr>
        <w:tab/>
      </w:r>
    </w:p>
    <w:p w:rsidR="00807E8A" w:rsidRDefault="00807E8A" w:rsidP="00807E8A">
      <w:pPr>
        <w:rPr>
          <w:rFonts w:ascii="Calibri" w:hAnsi="Calibri"/>
          <w:sz w:val="22"/>
          <w:szCs w:val="22"/>
        </w:rPr>
      </w:pPr>
    </w:p>
    <w:p w:rsidR="007577FE" w:rsidRPr="00C437AB" w:rsidRDefault="00807E8A" w:rsidP="007577FE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TELEPHONE</w:t>
      </w:r>
      <w:r>
        <w:rPr>
          <w:rFonts w:ascii="Calibri" w:hAnsi="Calibri"/>
          <w:b/>
          <w:sz w:val="22"/>
          <w:szCs w:val="22"/>
        </w:rPr>
        <w:t xml:space="preserve"> NUMBERS</w:t>
      </w:r>
      <w:r w:rsidRPr="00C437AB">
        <w:rPr>
          <w:rFonts w:ascii="Calibri" w:hAnsi="Calibri"/>
          <w:b/>
          <w:sz w:val="22"/>
          <w:szCs w:val="22"/>
        </w:rPr>
        <w:t>:</w:t>
      </w:r>
      <w:r w:rsidRPr="00C437AB">
        <w:rPr>
          <w:rFonts w:ascii="Calibri" w:hAnsi="Calibri"/>
          <w:sz w:val="22"/>
          <w:szCs w:val="22"/>
        </w:rPr>
        <w:tab/>
      </w:r>
      <w:r w:rsidR="007577FE">
        <w:rPr>
          <w:rFonts w:ascii="Calibri" w:hAnsi="Calibri"/>
          <w:sz w:val="22"/>
          <w:szCs w:val="22"/>
        </w:rPr>
        <w:tab/>
      </w:r>
      <w:r w:rsidR="007577FE" w:rsidRPr="00C437AB">
        <w:rPr>
          <w:rFonts w:ascii="Calibri" w:hAnsi="Calibri"/>
          <w:b/>
          <w:sz w:val="22"/>
          <w:szCs w:val="22"/>
        </w:rPr>
        <w:t>EMAIL ADDRESS:</w:t>
      </w:r>
      <w:r w:rsidR="007577FE">
        <w:rPr>
          <w:rFonts w:ascii="Calibri" w:hAnsi="Calibri"/>
          <w:b/>
          <w:sz w:val="22"/>
          <w:szCs w:val="22"/>
        </w:rPr>
        <w:t xml:space="preserve"> </w:t>
      </w:r>
      <w:r w:rsidR="007577FE" w:rsidRPr="00C437AB">
        <w:rPr>
          <w:rFonts w:ascii="Calibri" w:hAnsi="Calibri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7577FE" w:rsidRPr="00C437AB">
        <w:rPr>
          <w:rFonts w:ascii="Calibri" w:hAnsi="Calibri"/>
          <w:sz w:val="22"/>
          <w:szCs w:val="22"/>
        </w:rPr>
        <w:instrText xml:space="preserve"> FORMTEXT </w:instrText>
      </w:r>
      <w:r w:rsidR="007577FE" w:rsidRPr="00C437AB">
        <w:rPr>
          <w:rFonts w:ascii="Calibri" w:hAnsi="Calibri"/>
          <w:sz w:val="22"/>
          <w:szCs w:val="22"/>
        </w:rPr>
      </w:r>
      <w:r w:rsidR="007577FE" w:rsidRPr="00C437AB">
        <w:rPr>
          <w:rFonts w:ascii="Calibri" w:hAnsi="Calibri"/>
          <w:sz w:val="22"/>
          <w:szCs w:val="22"/>
        </w:rPr>
        <w:fldChar w:fldCharType="separate"/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noProof/>
          <w:sz w:val="22"/>
          <w:szCs w:val="22"/>
        </w:rPr>
        <w:t> </w:t>
      </w:r>
      <w:r w:rsidR="007577FE" w:rsidRPr="00C437AB">
        <w:rPr>
          <w:rFonts w:ascii="Calibri" w:hAnsi="Calibri"/>
          <w:sz w:val="22"/>
          <w:szCs w:val="22"/>
        </w:rPr>
        <w:fldChar w:fldCharType="end"/>
      </w:r>
      <w:r w:rsidR="007577FE" w:rsidRPr="00C437AB">
        <w:rPr>
          <w:rFonts w:ascii="Calibri" w:hAnsi="Calibri"/>
          <w:b/>
          <w:sz w:val="22"/>
          <w:szCs w:val="22"/>
        </w:rPr>
        <w:tab/>
      </w:r>
      <w:r w:rsidR="007577FE" w:rsidRPr="00C437AB">
        <w:rPr>
          <w:rFonts w:ascii="Calibri" w:hAnsi="Calibri"/>
          <w:b/>
          <w:sz w:val="22"/>
          <w:szCs w:val="22"/>
        </w:rPr>
        <w:tab/>
      </w:r>
      <w:r w:rsidR="007577FE" w:rsidRPr="00C437AB">
        <w:rPr>
          <w:rFonts w:ascii="Calibri" w:hAnsi="Calibri"/>
          <w:b/>
          <w:sz w:val="22"/>
          <w:szCs w:val="22"/>
        </w:rPr>
        <w:tab/>
      </w:r>
      <w:bookmarkStart w:id="5" w:name="Text147"/>
    </w:p>
    <w:p w:rsidR="00807E8A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bookmarkStart w:id="6" w:name="Text365"/>
      <w:bookmarkEnd w:id="5"/>
      <w:r w:rsidRPr="00CA429E">
        <w:rPr>
          <w:rFonts w:ascii="Calibri" w:hAnsi="Calibri"/>
          <w:sz w:val="22"/>
          <w:szCs w:val="22"/>
        </w:rPr>
        <w:t>Office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bookmarkEnd w:id="6"/>
    <w:p w:rsidR="00807E8A" w:rsidRPr="00C437AB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CA429E">
        <w:rPr>
          <w:rFonts w:ascii="Calibri" w:hAnsi="Calibri"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807E8A" w:rsidRPr="00C437AB" w:rsidRDefault="00807E8A" w:rsidP="00807E8A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INTRODUCTORY MODULE</w:t>
      </w:r>
      <w:r>
        <w:rPr>
          <w:rFonts w:ascii="Calibri" w:hAnsi="Calibri"/>
          <w:b/>
          <w:sz w:val="22"/>
          <w:szCs w:val="22"/>
        </w:rPr>
        <w:t xml:space="preserve"> YOU PLAN TO TAKE</w:t>
      </w:r>
      <w:r w:rsidRPr="00C437AB">
        <w:rPr>
          <w:rFonts w:ascii="Calibri" w:hAnsi="Calibri"/>
          <w:sz w:val="22"/>
          <w:szCs w:val="22"/>
        </w:rPr>
        <w:t>:</w:t>
      </w:r>
    </w:p>
    <w:p w:rsidR="008A3D98" w:rsidRPr="00C437AB" w:rsidRDefault="00807E8A" w:rsidP="008A3D98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:rsidR="00EF2005" w:rsidRDefault="00EF2005" w:rsidP="00EF2005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C931F7">
        <w:rPr>
          <w:rFonts w:ascii="Calibri" w:hAnsi="Calibri"/>
          <w:sz w:val="22"/>
          <w:szCs w:val="22"/>
        </w:rPr>
      </w:r>
      <w:r w:rsidR="00C931F7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7"/>
      <w:r w:rsidRPr="00C437AB">
        <w:rPr>
          <w:rFonts w:ascii="Calibri" w:hAnsi="Calibri"/>
          <w:sz w:val="22"/>
          <w:szCs w:val="22"/>
        </w:rPr>
        <w:t xml:space="preserve"> </w:t>
      </w:r>
      <w:r w:rsidR="00547FE7" w:rsidRPr="00BD48B3">
        <w:rPr>
          <w:rFonts w:ascii="Calibri" w:hAnsi="Calibri"/>
          <w:sz w:val="22"/>
          <w:szCs w:val="22"/>
        </w:rPr>
        <w:t>Fall 2023 Virtual Delivery: morning lectures, September 11 – 22, and October 3 – 17</w:t>
      </w:r>
    </w:p>
    <w:p w:rsidR="00EF2005" w:rsidRPr="00C437AB" w:rsidRDefault="00EF2005" w:rsidP="00EF2005">
      <w:pPr>
        <w:rPr>
          <w:rFonts w:ascii="Calibri" w:hAnsi="Calibri"/>
          <w:sz w:val="22"/>
          <w:szCs w:val="22"/>
        </w:rPr>
      </w:pPr>
    </w:p>
    <w:p w:rsidR="0099657D" w:rsidRDefault="00EF2005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C931F7">
        <w:rPr>
          <w:rFonts w:ascii="Calibri" w:hAnsi="Calibri"/>
          <w:sz w:val="22"/>
          <w:szCs w:val="22"/>
        </w:rPr>
      </w:r>
      <w:r w:rsidR="00C931F7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8"/>
      <w:r>
        <w:rPr>
          <w:rFonts w:ascii="Calibri" w:hAnsi="Calibri"/>
          <w:sz w:val="22"/>
          <w:szCs w:val="22"/>
        </w:rPr>
        <w:t xml:space="preserve"> </w:t>
      </w:r>
      <w:r w:rsidR="00547FE7">
        <w:rPr>
          <w:rFonts w:ascii="Calibri" w:hAnsi="Calibri"/>
          <w:sz w:val="22"/>
          <w:szCs w:val="22"/>
        </w:rPr>
        <w:t>Spring 2024</w:t>
      </w:r>
      <w:r w:rsidR="00BD48B3" w:rsidRPr="00BD48B3">
        <w:rPr>
          <w:rFonts w:ascii="Calibri" w:hAnsi="Calibri"/>
          <w:sz w:val="22"/>
          <w:szCs w:val="22"/>
        </w:rPr>
        <w:t xml:space="preserve"> Virtual Delivery: morning lectures</w:t>
      </w:r>
      <w:r w:rsidR="00547FE7">
        <w:rPr>
          <w:rFonts w:ascii="Calibri" w:hAnsi="Calibri"/>
          <w:sz w:val="22"/>
          <w:szCs w:val="22"/>
        </w:rPr>
        <w:t xml:space="preserve"> only</w:t>
      </w:r>
      <w:r w:rsidR="00BD48B3" w:rsidRPr="00BD48B3">
        <w:rPr>
          <w:rFonts w:ascii="Calibri" w:hAnsi="Calibri"/>
          <w:sz w:val="22"/>
          <w:szCs w:val="22"/>
        </w:rPr>
        <w:t xml:space="preserve">, </w:t>
      </w:r>
      <w:r w:rsidR="00547FE7">
        <w:rPr>
          <w:rFonts w:ascii="Calibri" w:hAnsi="Calibri"/>
          <w:sz w:val="22"/>
          <w:szCs w:val="22"/>
        </w:rPr>
        <w:t>February</w:t>
      </w:r>
      <w:r w:rsidR="00BD48B3" w:rsidRPr="00BD48B3">
        <w:rPr>
          <w:rFonts w:ascii="Calibri" w:hAnsi="Calibri"/>
          <w:sz w:val="22"/>
          <w:szCs w:val="22"/>
        </w:rPr>
        <w:t xml:space="preserve"> </w:t>
      </w:r>
      <w:r w:rsidR="00547FE7">
        <w:rPr>
          <w:rFonts w:ascii="Calibri" w:hAnsi="Calibri"/>
          <w:sz w:val="22"/>
          <w:szCs w:val="22"/>
        </w:rPr>
        <w:t>5 – 16</w:t>
      </w:r>
      <w:r w:rsidR="00BD48B3" w:rsidRPr="00BD48B3">
        <w:rPr>
          <w:rFonts w:ascii="Calibri" w:hAnsi="Calibri"/>
          <w:sz w:val="22"/>
          <w:szCs w:val="22"/>
        </w:rPr>
        <w:t xml:space="preserve">, and </w:t>
      </w:r>
      <w:r w:rsidR="00547FE7">
        <w:rPr>
          <w:rFonts w:ascii="Calibri" w:hAnsi="Calibri"/>
          <w:sz w:val="22"/>
          <w:szCs w:val="22"/>
        </w:rPr>
        <w:t>February</w:t>
      </w:r>
      <w:r w:rsidR="00BD48B3" w:rsidRPr="00BD48B3">
        <w:rPr>
          <w:rFonts w:ascii="Calibri" w:hAnsi="Calibri"/>
          <w:sz w:val="22"/>
          <w:szCs w:val="22"/>
        </w:rPr>
        <w:t xml:space="preserve"> </w:t>
      </w:r>
      <w:r w:rsidR="00547FE7">
        <w:rPr>
          <w:rFonts w:ascii="Calibri" w:hAnsi="Calibri"/>
          <w:sz w:val="22"/>
          <w:szCs w:val="22"/>
        </w:rPr>
        <w:t>26</w:t>
      </w:r>
      <w:r w:rsidR="00BD48B3" w:rsidRPr="00BD48B3">
        <w:rPr>
          <w:rFonts w:ascii="Calibri" w:hAnsi="Calibri"/>
          <w:sz w:val="22"/>
          <w:szCs w:val="22"/>
        </w:rPr>
        <w:t xml:space="preserve"> – </w:t>
      </w:r>
      <w:r w:rsidR="00547FE7">
        <w:rPr>
          <w:rFonts w:ascii="Calibri" w:hAnsi="Calibri"/>
          <w:sz w:val="22"/>
          <w:szCs w:val="22"/>
        </w:rPr>
        <w:t>March 8</w:t>
      </w:r>
    </w:p>
    <w:p w:rsidR="0099657D" w:rsidRDefault="0099657D" w:rsidP="0099657D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99657D" w:rsidRPr="00280665" w:rsidRDefault="0099657D" w:rsidP="0099657D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REQUIRED ATTACHMENTS</w:t>
      </w:r>
    </w:p>
    <w:p w:rsidR="0099657D" w:rsidRPr="00C437AB" w:rsidRDefault="0099657D" w:rsidP="0099657D">
      <w:pPr>
        <w:rPr>
          <w:rFonts w:ascii="Calibri" w:hAnsi="Calibri"/>
          <w:sz w:val="22"/>
          <w:szCs w:val="22"/>
        </w:rPr>
      </w:pPr>
    </w:p>
    <w:p w:rsidR="0099657D" w:rsidRPr="00C437AB" w:rsidRDefault="0099657D" w:rsidP="0099657D">
      <w:pPr>
        <w:pStyle w:val="Heading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PLEASE INCLUDE THE FOLLOWING </w:t>
      </w:r>
      <w:r w:rsidRPr="00C437AB">
        <w:rPr>
          <w:rFonts w:ascii="Calibri" w:hAnsi="Calibri"/>
          <w:szCs w:val="22"/>
        </w:rPr>
        <w:t>WITH YOUR APPLICATION:</w:t>
      </w:r>
    </w:p>
    <w:p w:rsidR="0099657D" w:rsidRPr="00C437AB" w:rsidRDefault="0099657D" w:rsidP="0099657D">
      <w:pPr>
        <w:rPr>
          <w:rFonts w:ascii="Calibri" w:hAnsi="Calibri"/>
          <w:sz w:val="22"/>
          <w:szCs w:val="22"/>
        </w:rPr>
      </w:pPr>
    </w:p>
    <w:p w:rsidR="0099657D" w:rsidRDefault="0099657D" w:rsidP="0099657D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 w:rsidRPr="00A43457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43457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C931F7">
        <w:rPr>
          <w:rFonts w:ascii="Wingdings" w:hAnsi="Wingdings"/>
          <w:sz w:val="22"/>
          <w:szCs w:val="22"/>
          <w:highlight w:val="lightGray"/>
        </w:rPr>
      </w:r>
      <w:r w:rsidR="00C931F7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A43457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</w:t>
      </w:r>
      <w:r w:rsidRPr="00C437AB">
        <w:rPr>
          <w:rFonts w:ascii="Calibri" w:hAnsi="Calibri"/>
          <w:sz w:val="22"/>
          <w:szCs w:val="22"/>
        </w:rPr>
        <w:t xml:space="preserve"> letter </w:t>
      </w:r>
      <w:r>
        <w:rPr>
          <w:rFonts w:ascii="Calibri" w:hAnsi="Calibri"/>
          <w:sz w:val="22"/>
          <w:szCs w:val="22"/>
        </w:rPr>
        <w:t xml:space="preserve">of support from your program director </w:t>
      </w:r>
    </w:p>
    <w:p w:rsidR="00F514FD" w:rsidRDefault="00F514FD" w:rsidP="00807E8A">
      <w:pPr>
        <w:rPr>
          <w:rFonts w:ascii="Calibri" w:hAnsi="Calibri"/>
          <w:sz w:val="22"/>
          <w:szCs w:val="22"/>
        </w:rPr>
      </w:pPr>
    </w:p>
    <w:p w:rsidR="005E32A0" w:rsidRPr="00280665" w:rsidRDefault="005E32A0" w:rsidP="005E32A0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SU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BMIT</w:t>
      </w: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YOUR APPLICATION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BY EMAIL</w:t>
      </w:r>
    </w:p>
    <w:p w:rsidR="005E32A0" w:rsidRDefault="005E32A0" w:rsidP="002A418B">
      <w:pPr>
        <w:pStyle w:val="BodyText"/>
        <w:rPr>
          <w:rFonts w:ascii="Calibri" w:hAnsi="Calibri"/>
          <w:b/>
          <w:sz w:val="22"/>
          <w:szCs w:val="22"/>
        </w:rPr>
      </w:pPr>
    </w:p>
    <w:p w:rsidR="00F102CE" w:rsidRDefault="00F102CE" w:rsidP="002A418B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</w:t>
      </w:r>
      <w:r w:rsidR="0067681E">
        <w:rPr>
          <w:rFonts w:ascii="Calibri" w:hAnsi="Calibri"/>
          <w:b/>
          <w:sz w:val="22"/>
          <w:szCs w:val="22"/>
        </w:rPr>
        <w:t xml:space="preserve">email </w:t>
      </w:r>
      <w:r w:rsidR="007577FE">
        <w:rPr>
          <w:rFonts w:ascii="Calibri" w:hAnsi="Calibri"/>
          <w:b/>
          <w:sz w:val="22"/>
          <w:szCs w:val="22"/>
        </w:rPr>
        <w:t xml:space="preserve">this </w:t>
      </w:r>
      <w:r w:rsidR="0067681E">
        <w:rPr>
          <w:rFonts w:ascii="Calibri" w:hAnsi="Calibri"/>
          <w:b/>
          <w:sz w:val="22"/>
          <w:szCs w:val="22"/>
        </w:rPr>
        <w:t>application</w:t>
      </w:r>
      <w:r>
        <w:rPr>
          <w:rFonts w:ascii="Calibri" w:hAnsi="Calibri"/>
          <w:b/>
          <w:sz w:val="22"/>
          <w:szCs w:val="22"/>
        </w:rPr>
        <w:t xml:space="preserve"> </w:t>
      </w:r>
      <w:r w:rsidR="007577FE">
        <w:rPr>
          <w:rFonts w:ascii="Calibri" w:hAnsi="Calibri"/>
          <w:b/>
          <w:sz w:val="22"/>
          <w:szCs w:val="22"/>
        </w:rPr>
        <w:t xml:space="preserve">as a PDF document </w:t>
      </w:r>
      <w:r w:rsidR="002525C6">
        <w:rPr>
          <w:rFonts w:ascii="Calibri" w:hAnsi="Calibri"/>
          <w:b/>
          <w:sz w:val="22"/>
          <w:szCs w:val="22"/>
        </w:rPr>
        <w:t>to</w:t>
      </w:r>
      <w:r>
        <w:rPr>
          <w:rFonts w:ascii="Calibri" w:hAnsi="Calibri"/>
          <w:b/>
          <w:sz w:val="22"/>
          <w:szCs w:val="22"/>
        </w:rPr>
        <w:t>:</w:t>
      </w:r>
    </w:p>
    <w:p w:rsidR="00F102CE" w:rsidRPr="00C437AB" w:rsidRDefault="00F102CE" w:rsidP="002A418B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08"/>
      </w:tblGrid>
      <w:tr w:rsidR="00E15DE2" w:rsidRPr="00E35776" w:rsidTr="00F13896">
        <w:tc>
          <w:tcPr>
            <w:tcW w:w="5508" w:type="dxa"/>
            <w:tcBorders>
              <w:top w:val="nil"/>
            </w:tcBorders>
            <w:shd w:val="pct20" w:color="000000" w:fill="FFFFFF"/>
          </w:tcPr>
          <w:p w:rsidR="007577FE" w:rsidRPr="00F13896" w:rsidRDefault="006A3D06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Dilraj Mahil, Project Coordinator </w:t>
            </w:r>
          </w:p>
          <w:p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>Family Practice Oncology Network</w:t>
            </w:r>
          </w:p>
          <w:p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 xml:space="preserve">BC Cancer </w:t>
            </w:r>
          </w:p>
          <w:p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>600 W. 10</w:t>
            </w:r>
            <w:r w:rsidRPr="00F13896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F13896">
              <w:rPr>
                <w:rFonts w:ascii="Calibri" w:hAnsi="Calibri"/>
                <w:b/>
                <w:bCs/>
                <w:sz w:val="22"/>
                <w:szCs w:val="22"/>
              </w:rPr>
              <w:t xml:space="preserve"> Ave.</w:t>
            </w:r>
          </w:p>
          <w:p w:rsidR="00E15DE2" w:rsidRPr="00F13896" w:rsidRDefault="00E15DE2" w:rsidP="00F138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F13896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Vancouver, BC  V5Z 4E6</w:t>
            </w:r>
          </w:p>
          <w:p w:rsidR="00E35776" w:rsidRPr="00F13896" w:rsidRDefault="00C931F7" w:rsidP="006A3D0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hyperlink r:id="rId9" w:history="1">
              <w:r w:rsidR="006A3D06" w:rsidRPr="006E513B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dilraj.mahil@bccancer.bc.ca</w:t>
              </w:r>
            </w:hyperlink>
            <w:r w:rsidR="006A3D0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5E32A0" w:rsidRDefault="005E32A0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bookmarkStart w:id="9" w:name="_GoBack"/>
      <w:bookmarkEnd w:id="9"/>
    </w:p>
    <w:p w:rsidR="00807E8A" w:rsidRPr="00547FE7" w:rsidRDefault="00DA3A92" w:rsidP="00282F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Kindly</w:t>
      </w:r>
      <w:r w:rsidR="001378EC">
        <w:rPr>
          <w:rFonts w:ascii="Calibri" w:hAnsi="Calibri"/>
          <w:sz w:val="22"/>
          <w:szCs w:val="22"/>
        </w:rPr>
        <w:t xml:space="preserve"> submit your application at your earliest convenience. </w:t>
      </w:r>
      <w:r w:rsidR="005E32A0">
        <w:rPr>
          <w:rFonts w:ascii="Calibri" w:hAnsi="Calibri"/>
          <w:sz w:val="22"/>
          <w:szCs w:val="22"/>
        </w:rPr>
        <w:t xml:space="preserve">We thank you for your interest and will advise you promptly as to your acceptance into the program. </w:t>
      </w:r>
    </w:p>
    <w:sectPr w:rsidR="00807E8A" w:rsidRPr="00547FE7" w:rsidSect="00711776">
      <w:footerReference w:type="default" r:id="rId10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E7" w:rsidRDefault="00547FE7">
      <w:r>
        <w:separator/>
      </w:r>
    </w:p>
  </w:endnote>
  <w:endnote w:type="continuationSeparator" w:id="0">
    <w:p w:rsidR="00547FE7" w:rsidRDefault="005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86" w:rsidRPr="005D0792" w:rsidRDefault="00547FE7" w:rsidP="00E31042">
    <w:pPr>
      <w:pStyle w:val="Footer"/>
      <w:rPr>
        <w:rFonts w:ascii="Calibri" w:hAnsi="Calibri"/>
      </w:rPr>
    </w:pPr>
    <w:r>
      <w:rPr>
        <w:rStyle w:val="PageNumber"/>
        <w:rFonts w:ascii="Calibri" w:hAnsi="Calibri"/>
      </w:rPr>
      <w:t>C</w:t>
    </w:r>
    <w:r w:rsidR="00190586" w:rsidRPr="005D0792">
      <w:rPr>
        <w:rStyle w:val="PageNumber"/>
        <w:rFonts w:ascii="Calibri" w:hAnsi="Calibri"/>
      </w:rPr>
      <w:t xml:space="preserve">PO </w:t>
    </w:r>
    <w:r w:rsidR="00587070">
      <w:rPr>
        <w:rStyle w:val="PageNumber"/>
        <w:rFonts w:ascii="Calibri" w:hAnsi="Calibri"/>
      </w:rPr>
      <w:t>Education</w:t>
    </w:r>
    <w:r w:rsidR="00190586" w:rsidRPr="005D0792">
      <w:rPr>
        <w:rStyle w:val="PageNumber"/>
        <w:rFonts w:ascii="Calibri" w:hAnsi="Calibri"/>
      </w:rPr>
      <w:t xml:space="preserve"> Program Application</w:t>
    </w:r>
    <w:r w:rsidR="00190586">
      <w:rPr>
        <w:rStyle w:val="PageNumber"/>
      </w:rPr>
      <w:tab/>
    </w:r>
    <w:r w:rsidR="00190586">
      <w:rPr>
        <w:rStyle w:val="PageNumber"/>
      </w:rPr>
      <w:tab/>
    </w:r>
    <w:r w:rsidR="00190586">
      <w:rPr>
        <w:rStyle w:val="PageNumber"/>
      </w:rPr>
      <w:tab/>
    </w:r>
    <w:r w:rsidR="00190586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E7" w:rsidRDefault="00547FE7">
      <w:r>
        <w:separator/>
      </w:r>
    </w:p>
  </w:footnote>
  <w:footnote w:type="continuationSeparator" w:id="0">
    <w:p w:rsidR="00547FE7" w:rsidRDefault="0054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B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24AC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D54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2E2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2F5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8576E"/>
    <w:multiLevelType w:val="hybridMultilevel"/>
    <w:tmpl w:val="B4804436"/>
    <w:lvl w:ilvl="0" w:tplc="3D84719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63AC4"/>
    <w:multiLevelType w:val="hybridMultilevel"/>
    <w:tmpl w:val="5010D6E0"/>
    <w:lvl w:ilvl="0" w:tplc="3D847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B7E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B30B39"/>
    <w:multiLevelType w:val="hybridMultilevel"/>
    <w:tmpl w:val="EB7A6482"/>
    <w:lvl w:ilvl="0" w:tplc="228CE12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68CC"/>
    <w:multiLevelType w:val="multilevel"/>
    <w:tmpl w:val="5010D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973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8A35B9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E7"/>
    <w:rsid w:val="00017E96"/>
    <w:rsid w:val="00023B4E"/>
    <w:rsid w:val="000412C6"/>
    <w:rsid w:val="000508DE"/>
    <w:rsid w:val="00056AAE"/>
    <w:rsid w:val="000612A6"/>
    <w:rsid w:val="000804A5"/>
    <w:rsid w:val="000A5955"/>
    <w:rsid w:val="000D32FA"/>
    <w:rsid w:val="00104B1E"/>
    <w:rsid w:val="0010782A"/>
    <w:rsid w:val="00116BAC"/>
    <w:rsid w:val="00120035"/>
    <w:rsid w:val="00126D39"/>
    <w:rsid w:val="00127A94"/>
    <w:rsid w:val="001308B7"/>
    <w:rsid w:val="001378EC"/>
    <w:rsid w:val="00140373"/>
    <w:rsid w:val="00155DE7"/>
    <w:rsid w:val="00161B26"/>
    <w:rsid w:val="001765B6"/>
    <w:rsid w:val="00185955"/>
    <w:rsid w:val="00190586"/>
    <w:rsid w:val="00197E5C"/>
    <w:rsid w:val="001A5C9E"/>
    <w:rsid w:val="001C1F77"/>
    <w:rsid w:val="001C6B7F"/>
    <w:rsid w:val="001C7106"/>
    <w:rsid w:val="001D4D15"/>
    <w:rsid w:val="001D4EB4"/>
    <w:rsid w:val="001E06A0"/>
    <w:rsid w:val="00216808"/>
    <w:rsid w:val="00243E75"/>
    <w:rsid w:val="00250AA4"/>
    <w:rsid w:val="002525C6"/>
    <w:rsid w:val="002558A4"/>
    <w:rsid w:val="00257065"/>
    <w:rsid w:val="00264DD9"/>
    <w:rsid w:val="002767FA"/>
    <w:rsid w:val="00276B3D"/>
    <w:rsid w:val="00280665"/>
    <w:rsid w:val="00282F79"/>
    <w:rsid w:val="0029098E"/>
    <w:rsid w:val="00294E89"/>
    <w:rsid w:val="002A1A7D"/>
    <w:rsid w:val="002A418B"/>
    <w:rsid w:val="002A6E2E"/>
    <w:rsid w:val="002E1F38"/>
    <w:rsid w:val="002E32FD"/>
    <w:rsid w:val="002F1080"/>
    <w:rsid w:val="0030709E"/>
    <w:rsid w:val="0031102A"/>
    <w:rsid w:val="003207C7"/>
    <w:rsid w:val="00320D4F"/>
    <w:rsid w:val="00327DB7"/>
    <w:rsid w:val="00333E4E"/>
    <w:rsid w:val="00341E07"/>
    <w:rsid w:val="00344056"/>
    <w:rsid w:val="00356F68"/>
    <w:rsid w:val="0037654A"/>
    <w:rsid w:val="0038535F"/>
    <w:rsid w:val="0039367B"/>
    <w:rsid w:val="003A5EBB"/>
    <w:rsid w:val="003C01BC"/>
    <w:rsid w:val="003C0902"/>
    <w:rsid w:val="003C5287"/>
    <w:rsid w:val="003D19BB"/>
    <w:rsid w:val="004158C6"/>
    <w:rsid w:val="00416DC2"/>
    <w:rsid w:val="004251DF"/>
    <w:rsid w:val="00425FC5"/>
    <w:rsid w:val="00430949"/>
    <w:rsid w:val="00454371"/>
    <w:rsid w:val="00464A00"/>
    <w:rsid w:val="00464E32"/>
    <w:rsid w:val="004835C7"/>
    <w:rsid w:val="004A3422"/>
    <w:rsid w:val="004A799D"/>
    <w:rsid w:val="004C1EF5"/>
    <w:rsid w:val="004F1240"/>
    <w:rsid w:val="004F7D21"/>
    <w:rsid w:val="005005DD"/>
    <w:rsid w:val="00503635"/>
    <w:rsid w:val="00525AD8"/>
    <w:rsid w:val="005331FE"/>
    <w:rsid w:val="005339E9"/>
    <w:rsid w:val="00542612"/>
    <w:rsid w:val="00547FE7"/>
    <w:rsid w:val="00587070"/>
    <w:rsid w:val="005D0792"/>
    <w:rsid w:val="005D6D53"/>
    <w:rsid w:val="005E32A0"/>
    <w:rsid w:val="005F11B4"/>
    <w:rsid w:val="005F2DB3"/>
    <w:rsid w:val="005F61C8"/>
    <w:rsid w:val="005F744A"/>
    <w:rsid w:val="00613CA4"/>
    <w:rsid w:val="00632C1E"/>
    <w:rsid w:val="006375A2"/>
    <w:rsid w:val="00660B6F"/>
    <w:rsid w:val="00670D32"/>
    <w:rsid w:val="0067681E"/>
    <w:rsid w:val="00680BEE"/>
    <w:rsid w:val="006946A9"/>
    <w:rsid w:val="006A3D06"/>
    <w:rsid w:val="006B649B"/>
    <w:rsid w:val="006B76F7"/>
    <w:rsid w:val="006B7A33"/>
    <w:rsid w:val="006C248B"/>
    <w:rsid w:val="006C265E"/>
    <w:rsid w:val="006C4377"/>
    <w:rsid w:val="006E7466"/>
    <w:rsid w:val="00711776"/>
    <w:rsid w:val="007227A3"/>
    <w:rsid w:val="00726D89"/>
    <w:rsid w:val="00736A83"/>
    <w:rsid w:val="007577FE"/>
    <w:rsid w:val="007753D1"/>
    <w:rsid w:val="00783A76"/>
    <w:rsid w:val="00793D16"/>
    <w:rsid w:val="00794BAD"/>
    <w:rsid w:val="007A5B5E"/>
    <w:rsid w:val="007A614B"/>
    <w:rsid w:val="007C1F4E"/>
    <w:rsid w:val="007D068F"/>
    <w:rsid w:val="007E0EC0"/>
    <w:rsid w:val="00807E8A"/>
    <w:rsid w:val="008776D4"/>
    <w:rsid w:val="00894BE5"/>
    <w:rsid w:val="008A2A6B"/>
    <w:rsid w:val="008A3D98"/>
    <w:rsid w:val="008B18C4"/>
    <w:rsid w:val="00924C23"/>
    <w:rsid w:val="00925DC8"/>
    <w:rsid w:val="00931502"/>
    <w:rsid w:val="00931E67"/>
    <w:rsid w:val="009415CD"/>
    <w:rsid w:val="00943D4E"/>
    <w:rsid w:val="00952492"/>
    <w:rsid w:val="00964908"/>
    <w:rsid w:val="009658AE"/>
    <w:rsid w:val="00966587"/>
    <w:rsid w:val="00973CD1"/>
    <w:rsid w:val="00974983"/>
    <w:rsid w:val="00995B22"/>
    <w:rsid w:val="0099657D"/>
    <w:rsid w:val="009B4F6E"/>
    <w:rsid w:val="009C5701"/>
    <w:rsid w:val="009E64A0"/>
    <w:rsid w:val="00A020E1"/>
    <w:rsid w:val="00A04C49"/>
    <w:rsid w:val="00A21606"/>
    <w:rsid w:val="00A24BAA"/>
    <w:rsid w:val="00A43457"/>
    <w:rsid w:val="00A52BEA"/>
    <w:rsid w:val="00A5571D"/>
    <w:rsid w:val="00A5645A"/>
    <w:rsid w:val="00A72CBC"/>
    <w:rsid w:val="00A93681"/>
    <w:rsid w:val="00AB2B4D"/>
    <w:rsid w:val="00AE10E9"/>
    <w:rsid w:val="00AF67CD"/>
    <w:rsid w:val="00B06D18"/>
    <w:rsid w:val="00B43690"/>
    <w:rsid w:val="00B510D8"/>
    <w:rsid w:val="00B55214"/>
    <w:rsid w:val="00B55AA3"/>
    <w:rsid w:val="00B60952"/>
    <w:rsid w:val="00B677C1"/>
    <w:rsid w:val="00B81B26"/>
    <w:rsid w:val="00BA095C"/>
    <w:rsid w:val="00BA65EE"/>
    <w:rsid w:val="00BB3A46"/>
    <w:rsid w:val="00BB5801"/>
    <w:rsid w:val="00BC3211"/>
    <w:rsid w:val="00BD2A13"/>
    <w:rsid w:val="00BD48B3"/>
    <w:rsid w:val="00BE750E"/>
    <w:rsid w:val="00BE7643"/>
    <w:rsid w:val="00BF4336"/>
    <w:rsid w:val="00C2486C"/>
    <w:rsid w:val="00C27A66"/>
    <w:rsid w:val="00C326B4"/>
    <w:rsid w:val="00C32949"/>
    <w:rsid w:val="00C374E9"/>
    <w:rsid w:val="00C405D5"/>
    <w:rsid w:val="00C437AB"/>
    <w:rsid w:val="00C81A85"/>
    <w:rsid w:val="00C90FDE"/>
    <w:rsid w:val="00C931F7"/>
    <w:rsid w:val="00C94010"/>
    <w:rsid w:val="00CA429E"/>
    <w:rsid w:val="00CB7542"/>
    <w:rsid w:val="00CD450D"/>
    <w:rsid w:val="00D009AD"/>
    <w:rsid w:val="00D067B0"/>
    <w:rsid w:val="00D07ADD"/>
    <w:rsid w:val="00D179C1"/>
    <w:rsid w:val="00D303B0"/>
    <w:rsid w:val="00D3703B"/>
    <w:rsid w:val="00D46AF0"/>
    <w:rsid w:val="00D46B40"/>
    <w:rsid w:val="00D55011"/>
    <w:rsid w:val="00D55D4A"/>
    <w:rsid w:val="00D61B18"/>
    <w:rsid w:val="00D73CFC"/>
    <w:rsid w:val="00D80C51"/>
    <w:rsid w:val="00D9567C"/>
    <w:rsid w:val="00DA3A92"/>
    <w:rsid w:val="00DB527D"/>
    <w:rsid w:val="00DC0B6E"/>
    <w:rsid w:val="00DC3308"/>
    <w:rsid w:val="00DC560D"/>
    <w:rsid w:val="00DD2A51"/>
    <w:rsid w:val="00DD4834"/>
    <w:rsid w:val="00DE4687"/>
    <w:rsid w:val="00E128C9"/>
    <w:rsid w:val="00E15DE2"/>
    <w:rsid w:val="00E16D6F"/>
    <w:rsid w:val="00E31042"/>
    <w:rsid w:val="00E34BA9"/>
    <w:rsid w:val="00E35776"/>
    <w:rsid w:val="00E4648D"/>
    <w:rsid w:val="00E57D0A"/>
    <w:rsid w:val="00E6604F"/>
    <w:rsid w:val="00E67E3F"/>
    <w:rsid w:val="00ED1BE4"/>
    <w:rsid w:val="00ED79D6"/>
    <w:rsid w:val="00EE4B1E"/>
    <w:rsid w:val="00EF2005"/>
    <w:rsid w:val="00EF7C3E"/>
    <w:rsid w:val="00F102CE"/>
    <w:rsid w:val="00F13896"/>
    <w:rsid w:val="00F202B2"/>
    <w:rsid w:val="00F251AB"/>
    <w:rsid w:val="00F25F38"/>
    <w:rsid w:val="00F41E16"/>
    <w:rsid w:val="00F43CCA"/>
    <w:rsid w:val="00F514FD"/>
    <w:rsid w:val="00F51DB9"/>
    <w:rsid w:val="00F55509"/>
    <w:rsid w:val="00F644A9"/>
    <w:rsid w:val="00F73D06"/>
    <w:rsid w:val="00F83861"/>
    <w:rsid w:val="00FA0BBD"/>
    <w:rsid w:val="00FA588A"/>
    <w:rsid w:val="00FA61DA"/>
    <w:rsid w:val="00FB663A"/>
    <w:rsid w:val="00FC0580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7DB87"/>
  <w15:docId w15:val="{2058511B-E21C-43EB-8DD0-60CB272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1D4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2A6E2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06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1042"/>
  </w:style>
  <w:style w:type="table" w:styleId="TableContemporary">
    <w:name w:val="Table Contemporary"/>
    <w:basedOn w:val="TableNormal"/>
    <w:rsid w:val="00BF43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2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43690"/>
    <w:rPr>
      <w:color w:val="800080"/>
      <w:u w:val="single"/>
    </w:rPr>
  </w:style>
  <w:style w:type="character" w:customStyle="1" w:styleId="body">
    <w:name w:val="body"/>
    <w:basedOn w:val="DefaultParagraphFont"/>
    <w:rsid w:val="00E3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ancer.bc.ca/health-professionals/networks/family-practice-oncology-network/general-practitioners-in-oncology-training-progra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lraj.mahil@bccancer.bc.ca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ON\GPO%20Education%20Program\GPO%20Application%20Forms\2023\NP%20GPO%20Education%20Program%20Application%20@%20May%2012,%20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6DCC14A45E284B4BA236EB8BC772C0E8" ma:contentTypeVersion="7" ma:contentTypeDescription="Create a new document." ma:contentTypeScope="" ma:versionID="3f3f23d84630f677c471d20368c5b084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HCFWNZZVFMD4-144-529</_dlc_DocId>
    <_dlc_DocIdUrl xmlns="f3283638-ecb5-48cd-817d-0c18a07ccd89">
      <Url>https://editbcca.phsa.ca/family-oncology-network-site/_layouts/15/DocIdRedir.aspx?ID=HCFWNZZVFMD4-144-529</Url>
      <Description>HCFWNZZVFMD4-144-529</Description>
    </_dlc_DocIdUrl>
  </documentManagement>
</p:properties>
</file>

<file path=customXml/itemProps1.xml><?xml version="1.0" encoding="utf-8"?>
<ds:datastoreItem xmlns:ds="http://schemas.openxmlformats.org/officeDocument/2006/customXml" ds:itemID="{12E0D17F-33D4-412F-A19B-3D714A0367B7}"/>
</file>

<file path=customXml/itemProps2.xml><?xml version="1.0" encoding="utf-8"?>
<ds:datastoreItem xmlns:ds="http://schemas.openxmlformats.org/officeDocument/2006/customXml" ds:itemID="{33ED8F8B-8BCD-41F3-ACD0-74E67F066CFC}"/>
</file>

<file path=customXml/itemProps3.xml><?xml version="1.0" encoding="utf-8"?>
<ds:datastoreItem xmlns:ds="http://schemas.openxmlformats.org/officeDocument/2006/customXml" ds:itemID="{4891FC9A-F91F-4241-84FB-DB01FA7D1459}"/>
</file>

<file path=customXml/itemProps4.xml><?xml version="1.0" encoding="utf-8"?>
<ds:datastoreItem xmlns:ds="http://schemas.openxmlformats.org/officeDocument/2006/customXml" ds:itemID="{1DB121C4-9B34-4672-A748-7C7608FEDB5B}"/>
</file>

<file path=docProps/app.xml><?xml version="1.0" encoding="utf-8"?>
<Properties xmlns="http://schemas.openxmlformats.org/officeDocument/2006/extended-properties" xmlns:vt="http://schemas.openxmlformats.org/officeDocument/2006/docPropsVTypes">
  <Template>NP GPO Education Program Application @ May 12, 2023.dot</Template>
  <TotalTime>4</TotalTime>
  <Pages>2</Pages>
  <Words>167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Family Practice Oncology Preceptor Program</vt:lpstr>
    </vt:vector>
  </TitlesOfParts>
  <Company>BCCA</Company>
  <LinksUpToDate>false</LinksUpToDate>
  <CharactersWithSpaces>1509</CharactersWithSpaces>
  <SharedDoc>false</SharedDoc>
  <HLinks>
    <vt:vector size="12" baseType="variant">
      <vt:variant>
        <vt:i4>5439606</vt:i4>
      </vt:variant>
      <vt:variant>
        <vt:i4>39</vt:i4>
      </vt:variant>
      <vt:variant>
        <vt:i4>0</vt:i4>
      </vt:variant>
      <vt:variant>
        <vt:i4>5</vt:i4>
      </vt:variant>
      <vt:variant>
        <vt:lpwstr>mailto:dilraj.mahil@bccancer.bc.ca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http://www.bccancer.bc.ca/health-professionals/networks/family-practice-oncology-network/general-practitioners-in-oncology-training-program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Family Practice Oncology Preceptor Program</dc:title>
  <dc:subject/>
  <dc:creator>Mahil, Dilraj [BCCancer]</dc:creator>
  <cp:keywords/>
  <cp:lastModifiedBy>Dilraj Mahil</cp:lastModifiedBy>
  <cp:revision>2</cp:revision>
  <cp:lastPrinted>2006-08-22T21:18:00Z</cp:lastPrinted>
  <dcterms:created xsi:type="dcterms:W3CDTF">2023-11-07T20:35:00Z</dcterms:created>
  <dcterms:modified xsi:type="dcterms:W3CDTF">2023-11-07T20:52:00Z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0x010100984A2337B286C341A791B54B16C02112006DCC14A45E284B4BA236EB8BC772C0E8</vt:lpwstr>
  </property>
  <property fmtid="{D5CDD505-2E9C-101B-9397-08002B2CF9AE}" pid="3" name="_dlc_DocIdItemGuid">
    <vt:lpwstr>39e45c00-ca96-417c-9010-63fc492e4f1e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